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604" w:rsidP="00392635" w14:paraId="39F7C719" w14:textId="77777777">
      <w:pPr>
        <w:pStyle w:val="Standard"/>
        <w:ind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E0604" w:rsidP="00392635" w14:paraId="719DECC3" w14:textId="77777777">
      <w:pPr>
        <w:pStyle w:val="Standard"/>
        <w:ind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№3-241-13-244/2024г.</w:t>
      </w:r>
    </w:p>
    <w:p w:rsidR="00FE0604" w:rsidP="00392635" w14:paraId="5290E29C" w14:textId="77777777">
      <w:pPr>
        <w:pStyle w:val="Standard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0604" w:rsidP="00392635" w14:paraId="1B52588F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 мая  2024 года                                                             город Новопавловск</w:t>
      </w:r>
    </w:p>
    <w:p w:rsidR="00FE0604" w:rsidP="00392635" w14:paraId="411C3047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E0604" w:rsidP="00392635" w14:paraId="7174F4D3" w14:textId="777777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FE0604" w:rsidP="00392635" w14:paraId="2EE1251C" w14:textId="0BB6F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FE0604" w:rsidP="00392635" w14:paraId="0E5970BA" w14:textId="77777777">
      <w:pPr>
        <w:pStyle w:val="Standard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E0604" w:rsidP="00392635" w14:paraId="184642F9" w14:textId="23A69615">
      <w:pPr>
        <w:pStyle w:val="Standard"/>
        <w:tabs>
          <w:tab w:val="left" w:pos="1877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№584869, составленного ИДПС  ОВ ДПС ГИБДД ОМВД России «Предгорный» следует, что 24 января 2024 г. в 00 часов 01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27 октября 2023 г. по ст. 12.9 ч.2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ноября 2023 г., что предусматривает административную ответственность по ч.1 ст. 20.25 КоАП РФ.</w:t>
      </w:r>
    </w:p>
    <w:p w:rsidR="00FE0604" w:rsidP="00392635" w14:paraId="5A841529" w14:textId="08FCC2B6">
      <w:pPr>
        <w:pStyle w:val="Standard"/>
        <w:tabs>
          <w:tab w:val="left" w:pos="1877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FE0604" w:rsidP="00392635" w14:paraId="182CA368" w14:textId="376BD8E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E0604" w:rsidP="00392635" w14:paraId="03859AA3" w14:textId="597AC36F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октября 2023 года вынесенного ЦАФАП ГИБДД ГУМВД России по Ставропольскому краю, Ушаков Д.А. был подвергнут  административному штрафу в размере 500 рублей по ст. 12.9 ч.2 КоАП РФ, которое вступило  в законную силу  29 ноября 2023 г. В соответствии со ст. 32.2 КоАП РФ административный штраф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29 января 2024 г. Однако, до настоящего времени  вышеуказанный штраф в размере 500 рублей   не оплатил.</w:t>
      </w:r>
    </w:p>
    <w:p w:rsidR="00FE0604" w:rsidP="00392635" w14:paraId="378A0820" w14:textId="4604162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FE0604" w:rsidP="00392635" w14:paraId="45669435" w14:textId="136E32D4">
      <w:pPr>
        <w:pStyle w:val="Standard"/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Д.А. как следует из его телефонограммы является признание вины.</w:t>
      </w:r>
    </w:p>
    <w:p w:rsidR="00FE0604" w:rsidP="00392635" w14:paraId="0B509444" w14:textId="0CD40BDF">
      <w:pPr>
        <w:pStyle w:val="Standard"/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FE0604" w:rsidP="00392635" w14:paraId="2D54B478" w14:textId="62369C5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FE0604" w:rsidP="00392635" w14:paraId="259C292D" w14:textId="777777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FE0604" w:rsidP="00392635" w14:paraId="72E4650F" w14:textId="77777777">
      <w:pPr>
        <w:pStyle w:val="Standard"/>
        <w:spacing w:after="200" w:line="276" w:lineRule="auto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FE0604" w:rsidP="00392635" w14:paraId="3F05D5C1" w14:textId="00DBBBBD">
      <w:pPr>
        <w:pStyle w:val="Standard"/>
        <w:ind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 w:rsidR="0039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03557037004450024</w:t>
      </w:r>
      <w:r w:rsidR="001D594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92635">
        <w:rPr>
          <w:rFonts w:ascii="Times New Roman" w:eastAsia="Times New Roman" w:hAnsi="Times New Roman" w:cs="Times New Roman"/>
          <w:sz w:val="26"/>
          <w:szCs w:val="26"/>
          <w:lang w:eastAsia="ru-RU"/>
        </w:rPr>
        <w:t>42016</w:t>
      </w:r>
      <w:r w:rsidR="001D594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FE0604" w:rsidP="00392635" w14:paraId="5DE616C4" w14:textId="3DD4633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496EB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0604" w:rsidP="00392635" w14:paraId="5F044C3F" w14:textId="77777777">
      <w:pPr>
        <w:pStyle w:val="Standard"/>
        <w:ind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FE0604" w:rsidP="00392635" w14:paraId="42EDEE12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604" w:rsidP="00392635" w14:paraId="3CD2F292" w14:textId="77777777">
      <w:pPr>
        <w:pStyle w:val="Standard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604" w:rsidP="00392635" w14:paraId="03B09034" w14:textId="77777777">
      <w:pPr>
        <w:pStyle w:val="Standard"/>
        <w:ind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49"/>
    <w:rsid w:val="001D5949"/>
    <w:rsid w:val="00392635"/>
    <w:rsid w:val="00496EB6"/>
    <w:rsid w:val="00FE0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6C7B3-D0BB-475F-83C9-B28A963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BalloonText">
    <w:name w:val="Balloon Text"/>
    <w:basedOn w:val="Normal"/>
    <w:link w:val="a"/>
    <w:uiPriority w:val="99"/>
    <w:semiHidden/>
    <w:unhideWhenUsed/>
    <w:rsid w:val="00392635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263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\&#1087;&#1086;&#1089;&#1090;%20241%20&#1091;&#1096;&#1072;&#1082;&#1086;&#1074;%2020.25%20&#1075;&#1072;&#1080;%20&#1090;&#1077;&#1083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