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52E" w14:paraId="3CCA3224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4452E" w14:paraId="33F268EB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№3-242-13-244/2024г.</w:t>
      </w:r>
    </w:p>
    <w:p w:rsidR="00E4452E" w14:paraId="75AFD10A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52E" w14:paraId="74F36C62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 мая  2024 года                                                             город Новопавловск</w:t>
      </w:r>
    </w:p>
    <w:p w:rsidR="00E4452E" w14:paraId="3991E044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452E" w14:paraId="2C556380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E4452E" w14:paraId="62D6F453" w14:textId="4688672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E4452E" w14:paraId="6B67F149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4452E" w14:paraId="0DA07542" w14:textId="18B74136">
      <w:pPr>
        <w:pStyle w:val="Standard"/>
        <w:tabs>
          <w:tab w:val="left" w:pos="1168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26ВК №490869, составленного ИДПС ОСБ ДПС ГИБДД ГУ МВД России по СК г.Ессентуки следует, что  в  пос. Прогресс ул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18 октября 2023 г. по ст. ч.2 ст. 12.11 КоАП РФ административный штраф в размере 1000 рублей в установленный законом срок, вступившим в законную силу 12 ноября 2023 г., что предусматривает административную ответственность по ч.1 ст. 20.25 КоАП РФ.</w:t>
      </w:r>
    </w:p>
    <w:p w:rsidR="00E4452E" w14:paraId="5FBF22A4" w14:textId="26B56BD8">
      <w:pPr>
        <w:pStyle w:val="Standard"/>
        <w:tabs>
          <w:tab w:val="left" w:pos="1168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извещен надлежащим образом судебной повесткой.</w:t>
      </w:r>
    </w:p>
    <w:p w:rsidR="00E4452E" w14:paraId="42A0DA39" w14:textId="70DCD4EC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поступило ходатайство о рассмотрении дела с его участием либо об отложении судеьного заседания, суд считает возможным  рассмотреть  дело в отсутствии  К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E4452E" w14:paraId="2FE0A515" w14:textId="0562671B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18 октября 2023 года вынесенного ЦАФАП ОДД ГАИ ГУ МВД России по г.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подвергнут 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рублей по ст. ч.2 ст. 12.11 КоАП РФ, которое вступило  в законную силу  12 ноября 2023 г. В соответствии со ст. 32.2 КоАП РФ административный штраф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12 января 2024 г. Однако, до настоящего времени  вышеуказанный штраф в размере 1000 рублей   не оплатил.</w:t>
      </w:r>
    </w:p>
    <w:p w:rsidR="00E4452E" w14:paraId="5829F171" w14:textId="197DE19C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К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А.Т.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E4452E" w14:paraId="5C205B95" w14:textId="1B3BED98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следует из его письменного объяснения является признание вины.</w:t>
      </w:r>
    </w:p>
    <w:p w:rsidR="00E4452E" w14:paraId="606653AB" w14:textId="06FD93F9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E4452E" w14:paraId="50A4C094" w14:textId="1A03FBB5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4452E" w14:paraId="5B7CD876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E4452E" w14:paraId="5F8919E1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4452E" w14:paraId="29B2C5F9" w14:textId="6E86CB65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2000 (двух 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0355703700445002422420128</w:t>
      </w:r>
    </w:p>
    <w:p w:rsidR="00E4452E" w14:paraId="4A61B740" w14:textId="096CCA44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B7045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452E" w14:paraId="21BFEB44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E4452E" w14:paraId="5AB16173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52E" w14:paraId="61F45922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52E" w14:paraId="760C5DD1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4D"/>
    <w:rsid w:val="00157B4D"/>
    <w:rsid w:val="00B7045D"/>
    <w:rsid w:val="00E44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70D81A-8AA9-4C84-8A4D-361A5FFD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styleId="BalloonText">
    <w:name w:val="Balloon Text"/>
    <w:basedOn w:val="Normal"/>
    <w:link w:val="a"/>
    <w:uiPriority w:val="99"/>
    <w:semiHidden/>
    <w:unhideWhenUsed/>
    <w:rsid w:val="00157B4D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7B4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\&#1087;&#1086;&#1089;&#1090;%20242%20&#1082;&#1091;&#1096;&#1093;&#1086;&#1074;%2020.25%20&#1075;&#1072;&#1080;%20&#1087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