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3CBF" w:rsidP="000104F4">
      <w:pPr>
        <w:pStyle w:val="Standard"/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3CBF" w:rsidP="000104F4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№3-263-13-244/2024г.</w:t>
      </w:r>
    </w:p>
    <w:p w:rsidR="00033CBF" w:rsidP="000104F4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CBF" w:rsidP="000104F4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мая  2024 года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033CBF" w:rsidP="000104F4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033CBF" w:rsidP="000104F4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33CBF" w:rsidP="000104F4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АВ №0578164 составленного  полицейским ОВППСП ОМВД России по Кировскому ГО следует, что 3 мая 2024 г. в 15 часов 00 минут в 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Зольскаяул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рджоникидзе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12 февраля 2024 г. по 19.15.1 ч.1 КоАП РФ административный штраф в размере 2000 рублей в установленный законом срок, вступившим в законную силу 23 февраля 2024 г., что предусматривает административную ответственность по ч.1 ст. 20.25 КоАП РФ.</w:t>
      </w:r>
    </w:p>
    <w:p w:rsidR="00033CBF" w:rsidP="000104F4">
      <w:pPr>
        <w:pStyle w:val="Standard"/>
        <w:tabs>
          <w:tab w:val="left" w:pos="-250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дело об административном правонарушении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раскаялся в содеянном.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согласно постановления от 12 февраля 2024 г года вынесенного начальником отделения полиции   ОМВД России «Кировский»  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2000 рублей по 19.15.1 ч.1 КоАП РФ, которое вступило  в законную силу  23 февраля 2024 г. В соответствии со ст. 32.2 КоАП РФ административный штраф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 наложении административного штрафа в законную силу, т.е. до 23 апреля 2024 г. Однако, до настоящего времени  вышеуказанный штраф в размере 2000 рублей   не оплатил.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вины,  его раскаяние.</w:t>
      </w:r>
    </w:p>
    <w:p w:rsidR="00033CBF" w:rsidP="000104F4">
      <w:pPr>
        <w:pStyle w:val="Standard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033CBF" w:rsidP="000104F4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="0001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4000 (четыре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</w:t>
      </w:r>
      <w:r w:rsidR="0001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платежа – адм. штраф, КБК 00811601203019000140, л/с 04212000060, БИК 010702101,  ОКТМО 07525000, УИН 0355703700445002632420150</w:t>
      </w:r>
    </w:p>
    <w:p w:rsidR="00033CBF" w:rsidP="000104F4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7326C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3CBF" w:rsidP="000104F4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033CBF" w:rsidP="000104F4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BF" w:rsidP="000104F4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CBF" w:rsidP="000104F4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033CBF">
      <w:pPr>
        <w:rPr>
          <w:rFonts w:hint="eastAsia"/>
        </w:rPr>
      </w:pPr>
    </w:p>
    <w:sectPr w:rsidSect="001C44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characterSpacingControl w:val="doNotCompress"/>
  <w:compat>
    <w:useFELayout/>
  </w:compat>
  <w:rsids>
    <w:rsidRoot w:val="000104F4"/>
    <w:rsid w:val="000104F4"/>
    <w:rsid w:val="00033CBF"/>
    <w:rsid w:val="001C443E"/>
    <w:rsid w:val="007326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1C443E"/>
    <w:rPr>
      <w:color w:val="000080"/>
      <w:u w:val="single"/>
    </w:rPr>
  </w:style>
  <w:style w:type="paragraph" w:styleId="Title">
    <w:name w:val="Title"/>
    <w:basedOn w:val="Normal"/>
    <w:next w:val="BodyText"/>
    <w:qFormat/>
    <w:rsid w:val="001C44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1C443E"/>
    <w:pPr>
      <w:spacing w:after="140" w:line="276" w:lineRule="auto"/>
    </w:pPr>
  </w:style>
  <w:style w:type="paragraph" w:styleId="List">
    <w:name w:val="List"/>
    <w:basedOn w:val="BodyText"/>
    <w:rsid w:val="001C443E"/>
  </w:style>
  <w:style w:type="paragraph" w:styleId="Caption">
    <w:name w:val="caption"/>
    <w:basedOn w:val="Normal"/>
    <w:qFormat/>
    <w:rsid w:val="001C443E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1C443E"/>
    <w:pPr>
      <w:suppressLineNumbers/>
    </w:pPr>
  </w:style>
  <w:style w:type="paragraph" w:customStyle="1" w:styleId="Standard">
    <w:name w:val="Standard"/>
    <w:qFormat/>
    <w:rsid w:val="001C443E"/>
    <w:pPr>
      <w:suppressAutoHyphens/>
      <w:textAlignment w:val="baseline"/>
    </w:pPr>
  </w:style>
  <w:style w:type="paragraph" w:styleId="BalloonText">
    <w:name w:val="Balloon Text"/>
    <w:basedOn w:val="Normal"/>
    <w:link w:val="a"/>
    <w:uiPriority w:val="99"/>
    <w:semiHidden/>
    <w:unhideWhenUsed/>
    <w:rsid w:val="000104F4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04F4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\&#1087;&#1086;&#1089;&#1090;%20263%20&#1089;&#1072;&#1084;&#1086;&#1081;&#1083;&#1086;&#1074;%20&#1089;&#1092;%2020.25%20&#1086;&#1074;&#1076;%20&#1096;&#1090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